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2E38" w14:textId="77777777" w:rsidR="009E00FC" w:rsidRDefault="00E14EF3" w:rsidP="00E14EF3">
      <w:r>
        <w:t xml:space="preserve">PRESS RELEASE FOR IMMEDIATE RELEASE: </w:t>
      </w:r>
    </w:p>
    <w:p w14:paraId="04E6EC05" w14:textId="3F48EFB9" w:rsidR="009E00FC" w:rsidRDefault="00E72184" w:rsidP="00E14EF3">
      <w:r>
        <w:t>May 19, 2026</w:t>
      </w:r>
    </w:p>
    <w:p w14:paraId="29F92ED8" w14:textId="77777777" w:rsidR="00855F54" w:rsidRDefault="00855F54" w:rsidP="00E14EF3"/>
    <w:p w14:paraId="5786E2B1" w14:textId="77777777" w:rsidR="009E00FC" w:rsidRDefault="00E14EF3" w:rsidP="00855F54">
      <w:pPr>
        <w:jc w:val="center"/>
      </w:pPr>
      <w:r>
        <w:t>Emergency Food and Shelter Program Federal Funding</w:t>
      </w:r>
      <w:r w:rsidR="002948CA">
        <w:t xml:space="preserve"> </w:t>
      </w:r>
    </w:p>
    <w:p w14:paraId="6CB3926A" w14:textId="77777777" w:rsidR="00855F54" w:rsidRDefault="00855F54" w:rsidP="00855F54">
      <w:pPr>
        <w:jc w:val="center"/>
      </w:pPr>
    </w:p>
    <w:p w14:paraId="4004DED9" w14:textId="58DCFB0F" w:rsidR="0052366F" w:rsidRDefault="0052366F" w:rsidP="0052366F">
      <w:r>
        <w:t>St. Clair County ha</w:t>
      </w:r>
      <w:r w:rsidR="002948CA">
        <w:t>s been chosen to receive $</w:t>
      </w:r>
      <w:r w:rsidR="00E72184">
        <w:t>58,258.00</w:t>
      </w:r>
      <w:r>
        <w:t xml:space="preserve"> (Phase </w:t>
      </w:r>
      <w:r w:rsidR="002948CA">
        <w:t>4</w:t>
      </w:r>
      <w:r w:rsidR="00E72184">
        <w:t>2</w:t>
      </w:r>
      <w:r>
        <w:t xml:space="preserve">) to supplement emergency food and shelter programs in the county. Federal Emergency Food and Shelter Program (EFSP) funds are available through the US Department of Homeland Security’s Federal Emergency Management Agency. </w:t>
      </w:r>
    </w:p>
    <w:p w14:paraId="15E60BDE" w14:textId="77777777" w:rsidR="0052366F" w:rsidRDefault="0052366F" w:rsidP="0052366F">
      <w:r>
        <w:t xml:space="preserve">These fund’s purpose and priority areas is to provide for homeless shelters, soup kitchens, food pantries, and agencies helping individuals with emergency utility and housing assistance based on individual needs. The funds are determined for each county through a formula based on the number of funds allocated by congress and the rate of unemployment within that particular county. </w:t>
      </w:r>
    </w:p>
    <w:p w14:paraId="3561FFBE" w14:textId="77777777" w:rsidR="0052366F" w:rsidRDefault="0052366F" w:rsidP="0052366F">
      <w:r>
        <w:t>Under the terms of the grant from the Nation Board, local agencies chosen to receive funds must: be private voluntary non-profits or units of government, be eligible to receive Federal funds, have an accounting system, practice nond</w:t>
      </w:r>
      <w:r w:rsidR="002948CA">
        <w:t>iscrimination, have demonstrate</w:t>
      </w:r>
      <w:r>
        <w:t xml:space="preserve">d the capability to deliver emergency food and/or shelter programs, and if they are a private voluntary organization, have a voluntary board. </w:t>
      </w:r>
    </w:p>
    <w:p w14:paraId="0B9CE96E" w14:textId="30985E3E" w:rsidR="0052366F" w:rsidRDefault="0052366F" w:rsidP="0052366F">
      <w:r>
        <w:t>Agencies may contact United Way of St. Clair County at 810.985.8169 x</w:t>
      </w:r>
      <w:r w:rsidR="00E72184">
        <w:t>2</w:t>
      </w:r>
      <w:r>
        <w:t xml:space="preserve">117 for an application. Deadline for applying is five business days after the date of this publication.  </w:t>
      </w:r>
    </w:p>
    <w:p w14:paraId="1DB3C66D" w14:textId="77777777" w:rsidR="00C166F3" w:rsidRDefault="00C166F3" w:rsidP="00E14EF3"/>
    <w:p w14:paraId="14D0168C" w14:textId="77777777" w:rsidR="009E00FC" w:rsidRDefault="00E14EF3" w:rsidP="009E00FC">
      <w:pPr>
        <w:jc w:val="center"/>
      </w:pPr>
      <w:r>
        <w:t># # # Ends # # #</w:t>
      </w:r>
    </w:p>
    <w:p w14:paraId="0DFDAF43" w14:textId="69952EFC" w:rsidR="009463C3" w:rsidRPr="00E14EF3" w:rsidRDefault="00E14EF3" w:rsidP="00E14EF3">
      <w:r>
        <w:t>For further information</w:t>
      </w:r>
      <w:r w:rsidR="001E0C4A">
        <w:t xml:space="preserve"> regarding the release</w:t>
      </w:r>
      <w:r>
        <w:t xml:space="preserve">, please contact: </w:t>
      </w:r>
      <w:r w:rsidR="00E72184">
        <w:t>Sharon Wilton</w:t>
      </w:r>
      <w:r>
        <w:t xml:space="preserve"> - Executive Director </w:t>
      </w:r>
      <w:r w:rsidR="00E72184">
        <w:t>Director</w:t>
      </w:r>
      <w:r>
        <w:t>@uwstclair.org 810.985.8169</w:t>
      </w:r>
    </w:p>
    <w:p w14:paraId="58394BDF" w14:textId="77777777" w:rsidR="00C166F3" w:rsidRPr="00E14EF3" w:rsidRDefault="00C166F3"/>
    <w:sectPr w:rsidR="00C166F3" w:rsidRPr="00E14EF3" w:rsidSect="0006551E">
      <w:headerReference w:type="even" r:id="rId8"/>
      <w:headerReference w:type="default" r:id="rId9"/>
      <w:footerReference w:type="even" r:id="rId10"/>
      <w:footerReference w:type="default" r:id="rId11"/>
      <w:headerReference w:type="first" r:id="rId12"/>
      <w:footerReference w:type="first" r:id="rId13"/>
      <w:pgSz w:w="12240" w:h="15840" w:code="1"/>
      <w:pgMar w:top="2880" w:right="1080" w:bottom="1080" w:left="108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5D08" w14:textId="77777777" w:rsidR="00797602" w:rsidRDefault="00797602" w:rsidP="0000439F">
      <w:pPr>
        <w:spacing w:before="0" w:after="0"/>
      </w:pPr>
      <w:r>
        <w:separator/>
      </w:r>
    </w:p>
  </w:endnote>
  <w:endnote w:type="continuationSeparator" w:id="0">
    <w:p w14:paraId="662CD200" w14:textId="77777777" w:rsidR="00797602" w:rsidRDefault="00797602" w:rsidP="000043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5A2F" w14:textId="77777777" w:rsidR="00E72184" w:rsidRDefault="00E72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3B16" w14:textId="77777777" w:rsidR="009712ED" w:rsidRPr="009712ED" w:rsidRDefault="009712ED" w:rsidP="009712ED">
    <w:pPr>
      <w:pStyle w:val="Footer"/>
      <w:spacing w:line="276" w:lineRule="auto"/>
      <w:jc w:val="center"/>
      <w:rPr>
        <w:rFonts w:ascii="Roboto" w:hAnsi="Roboto"/>
        <w:b/>
        <w:color w:val="005191"/>
        <w:spacing w:val="20"/>
      </w:rPr>
    </w:pPr>
    <w:r w:rsidRPr="009712ED">
      <w:rPr>
        <w:rFonts w:ascii="Roboto" w:hAnsi="Roboto"/>
        <w:b/>
        <w:color w:val="005191"/>
        <w:spacing w:val="20"/>
      </w:rPr>
      <w:t>Mission Statement</w:t>
    </w:r>
  </w:p>
  <w:p w14:paraId="367D986E" w14:textId="77777777" w:rsidR="009712ED" w:rsidRPr="009712ED" w:rsidRDefault="009712ED" w:rsidP="009712ED">
    <w:pPr>
      <w:pStyle w:val="Footer"/>
      <w:jc w:val="center"/>
      <w:rPr>
        <w:rFonts w:ascii="Roboto" w:hAnsi="Roboto"/>
        <w:color w:val="005191"/>
        <w:spacing w:val="16"/>
        <w:sz w:val="20"/>
      </w:rPr>
    </w:pPr>
    <w:r w:rsidRPr="009712ED">
      <w:rPr>
        <w:rFonts w:ascii="Roboto" w:hAnsi="Roboto"/>
        <w:color w:val="005191"/>
        <w:spacing w:val="16"/>
        <w:sz w:val="20"/>
      </w:rPr>
      <w:t>To mobilize the community of St. Clair County to raise funds and/or resources to meet identified human service needs with the highest level of accountability and community involvement.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9B68" w14:textId="77777777" w:rsidR="00E72184" w:rsidRDefault="00E72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4B80" w14:textId="77777777" w:rsidR="00797602" w:rsidRDefault="00797602" w:rsidP="0000439F">
      <w:pPr>
        <w:spacing w:before="0" w:after="0"/>
      </w:pPr>
      <w:r>
        <w:separator/>
      </w:r>
    </w:p>
  </w:footnote>
  <w:footnote w:type="continuationSeparator" w:id="0">
    <w:p w14:paraId="49C86C6A" w14:textId="77777777" w:rsidR="00797602" w:rsidRDefault="00797602" w:rsidP="000043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D9DF" w14:textId="77777777" w:rsidR="00E72184" w:rsidRDefault="00E72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315B" w14:textId="77777777" w:rsidR="00E84EE9" w:rsidRDefault="0006551E" w:rsidP="0006551E">
    <w:pPr>
      <w:pStyle w:val="Header"/>
      <w:tabs>
        <w:tab w:val="clear" w:pos="4680"/>
        <w:tab w:val="clear" w:pos="9360"/>
        <w:tab w:val="left" w:pos="2728"/>
        <w:tab w:val="left" w:pos="4395"/>
        <w:tab w:val="right" w:pos="10080"/>
      </w:tabs>
      <w:spacing w:after="60"/>
    </w:pPr>
    <w:r w:rsidRPr="00B05835">
      <w:rPr>
        <w:rFonts w:ascii="Roboto" w:hAnsi="Roboto"/>
        <w:noProof/>
        <w:sz w:val="20"/>
      </w:rPr>
      <mc:AlternateContent>
        <mc:Choice Requires="wps">
          <w:drawing>
            <wp:anchor distT="0" distB="0" distL="114300" distR="114300" simplePos="0" relativeHeight="251661312" behindDoc="1" locked="0" layoutInCell="1" allowOverlap="1" wp14:anchorId="48C5957E" wp14:editId="5F04E54D">
              <wp:simplePos x="0" y="0"/>
              <wp:positionH relativeFrom="page">
                <wp:posOffset>10886</wp:posOffset>
              </wp:positionH>
              <wp:positionV relativeFrom="paragraph">
                <wp:posOffset>655319</wp:posOffset>
              </wp:positionV>
              <wp:extent cx="7764780" cy="584019"/>
              <wp:effectExtent l="0" t="0" r="762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4780" cy="584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B8A30" w14:textId="77777777" w:rsidR="00E84EE9" w:rsidRPr="0006551E" w:rsidRDefault="00E84EE9" w:rsidP="007228D3">
                          <w:pPr>
                            <w:pStyle w:val="BasicParagraph"/>
                            <w:suppressAutoHyphens/>
                            <w:spacing w:after="60" w:line="252" w:lineRule="auto"/>
                            <w:ind w:left="86" w:right="86"/>
                            <w:jc w:val="center"/>
                            <w:rPr>
                              <w:rFonts w:ascii="Arial" w:hAnsi="Arial" w:cs="Arial"/>
                              <w:color w:val="FBAF3F"/>
                              <w:spacing w:val="14"/>
                              <w:sz w:val="20"/>
                              <w:szCs w:val="22"/>
                            </w:rPr>
                          </w:pPr>
                          <w:r w:rsidRPr="0006551E">
                            <w:rPr>
                              <w:rFonts w:ascii="Arial" w:hAnsi="Arial" w:cs="Arial"/>
                              <w:color w:val="00529B"/>
                              <w:spacing w:val="14"/>
                              <w:sz w:val="20"/>
                              <w:szCs w:val="22"/>
                            </w:rPr>
                            <w:t xml:space="preserve">1723 Military </w:t>
                          </w:r>
                          <w:proofErr w:type="gramStart"/>
                          <w:r w:rsidRPr="0006551E">
                            <w:rPr>
                              <w:rFonts w:ascii="Arial" w:hAnsi="Arial" w:cs="Arial"/>
                              <w:color w:val="00529B"/>
                              <w:spacing w:val="14"/>
                              <w:sz w:val="20"/>
                              <w:szCs w:val="22"/>
                            </w:rPr>
                            <w:t xml:space="preserve">Street  </w:t>
                          </w:r>
                          <w:r w:rsidRPr="0006551E">
                            <w:rPr>
                              <w:rFonts w:ascii="Arial" w:hAnsi="Arial" w:cs="Arial"/>
                              <w:b/>
                              <w:color w:val="FFB351"/>
                              <w:spacing w:val="14"/>
                              <w:sz w:val="20"/>
                              <w:szCs w:val="22"/>
                            </w:rPr>
                            <w:t>•</w:t>
                          </w:r>
                          <w:proofErr w:type="gramEnd"/>
                          <w:r w:rsidRPr="0006551E">
                            <w:rPr>
                              <w:rFonts w:ascii="Arial" w:hAnsi="Arial" w:cs="Arial"/>
                              <w:color w:val="FBAF3F"/>
                              <w:spacing w:val="14"/>
                              <w:sz w:val="20"/>
                              <w:szCs w:val="22"/>
                            </w:rPr>
                            <w:t xml:space="preserve">  </w:t>
                          </w:r>
                          <w:r w:rsidRPr="0006551E">
                            <w:rPr>
                              <w:rFonts w:ascii="Arial" w:hAnsi="Arial" w:cs="Arial"/>
                              <w:color w:val="00529B"/>
                              <w:spacing w:val="14"/>
                              <w:sz w:val="20"/>
                              <w:szCs w:val="22"/>
                            </w:rPr>
                            <w:t>Port Huron, MI 48060</w:t>
                          </w:r>
                        </w:p>
                        <w:p w14:paraId="43112CAD" w14:textId="77777777" w:rsidR="00E84EE9" w:rsidRPr="0006551E" w:rsidRDefault="00E84EE9" w:rsidP="002A5E95">
                          <w:pPr>
                            <w:pStyle w:val="BasicParagraph"/>
                            <w:suppressAutoHyphens/>
                            <w:spacing w:after="120" w:line="240" w:lineRule="auto"/>
                            <w:ind w:left="86" w:right="86"/>
                            <w:jc w:val="center"/>
                            <w:rPr>
                              <w:rFonts w:ascii="Arial" w:hAnsi="Arial" w:cs="Arial"/>
                              <w:spacing w:val="14"/>
                              <w:sz w:val="22"/>
                            </w:rPr>
                          </w:pPr>
                          <w:r w:rsidRPr="0006551E">
                            <w:rPr>
                              <w:rFonts w:ascii="Arial" w:hAnsi="Arial" w:cs="Arial"/>
                              <w:color w:val="00529B"/>
                              <w:spacing w:val="14"/>
                              <w:sz w:val="20"/>
                              <w:szCs w:val="22"/>
                            </w:rPr>
                            <w:t xml:space="preserve">P </w:t>
                          </w:r>
                          <w:proofErr w:type="gramStart"/>
                          <w:r w:rsidRPr="0006551E">
                            <w:rPr>
                              <w:rFonts w:ascii="Arial" w:hAnsi="Arial" w:cs="Arial"/>
                              <w:color w:val="00529B"/>
                              <w:spacing w:val="14"/>
                              <w:sz w:val="20"/>
                              <w:szCs w:val="22"/>
                            </w:rPr>
                            <w:t xml:space="preserve">810.985.8169  </w:t>
                          </w:r>
                          <w:r w:rsidRPr="0006551E">
                            <w:rPr>
                              <w:rFonts w:ascii="Arial" w:hAnsi="Arial" w:cs="Arial"/>
                              <w:b/>
                              <w:color w:val="FFB351"/>
                              <w:spacing w:val="14"/>
                              <w:sz w:val="20"/>
                              <w:szCs w:val="22"/>
                            </w:rPr>
                            <w:t>•</w:t>
                          </w:r>
                          <w:proofErr w:type="gramEnd"/>
                          <w:r w:rsidRPr="0006551E">
                            <w:rPr>
                              <w:rFonts w:ascii="Arial" w:hAnsi="Arial" w:cs="Arial"/>
                              <w:color w:val="00529B"/>
                              <w:spacing w:val="14"/>
                              <w:sz w:val="20"/>
                              <w:szCs w:val="22"/>
                            </w:rPr>
                            <w:t xml:space="preserve">  F </w:t>
                          </w:r>
                          <w:proofErr w:type="gramStart"/>
                          <w:r w:rsidRPr="0006551E">
                            <w:rPr>
                              <w:rFonts w:ascii="Arial" w:hAnsi="Arial" w:cs="Arial"/>
                              <w:color w:val="00529B"/>
                              <w:spacing w:val="14"/>
                              <w:sz w:val="20"/>
                              <w:szCs w:val="22"/>
                            </w:rPr>
                            <w:t xml:space="preserve">810.982.7202 </w:t>
                          </w:r>
                          <w:r w:rsidRPr="0006551E">
                            <w:rPr>
                              <w:rFonts w:ascii="Arial" w:hAnsi="Arial" w:cs="Arial"/>
                              <w:color w:val="FBAF3F"/>
                              <w:spacing w:val="14"/>
                              <w:sz w:val="20"/>
                              <w:szCs w:val="22"/>
                            </w:rPr>
                            <w:t xml:space="preserve"> </w:t>
                          </w:r>
                          <w:r w:rsidRPr="0006551E">
                            <w:rPr>
                              <w:rFonts w:ascii="Arial" w:hAnsi="Arial" w:cs="Arial"/>
                              <w:b/>
                              <w:color w:val="FFB351"/>
                              <w:spacing w:val="14"/>
                              <w:sz w:val="20"/>
                              <w:szCs w:val="22"/>
                            </w:rPr>
                            <w:t>•</w:t>
                          </w:r>
                          <w:proofErr w:type="gramEnd"/>
                          <w:r w:rsidRPr="0006551E">
                            <w:rPr>
                              <w:rFonts w:ascii="Arial" w:hAnsi="Arial" w:cs="Arial"/>
                              <w:color w:val="00529B"/>
                              <w:spacing w:val="14"/>
                              <w:sz w:val="20"/>
                              <w:szCs w:val="22"/>
                            </w:rPr>
                            <w:t xml:space="preserve">  www.uwstclair.org</w:t>
                          </w:r>
                        </w:p>
                        <w:p w14:paraId="04EBCF81" w14:textId="77777777" w:rsidR="00E84EE9" w:rsidRDefault="00E84EE9" w:rsidP="00E84EE9">
                          <w:pPr>
                            <w:pStyle w:val="BasicParagraph"/>
                            <w:pBdr>
                              <w:bottom w:val="single" w:sz="8" w:space="1" w:color="FFB351"/>
                            </w:pBdr>
                            <w:spacing w:line="240" w:lineRule="auto"/>
                            <w:jc w:val="center"/>
                            <w:rPr>
                              <w:rFonts w:ascii="Arial" w:hAnsi="Arial" w:cs="Arial"/>
                              <w:color w:val="FBAF3F"/>
                              <w:spacing w:val="4"/>
                              <w:sz w:val="2"/>
                              <w:szCs w:val="22"/>
                            </w:rPr>
                          </w:pPr>
                        </w:p>
                        <w:p w14:paraId="6584357E" w14:textId="77777777"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14:paraId="1C05145E" w14:textId="77777777"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14:paraId="09EB1BB7" w14:textId="77777777"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14:paraId="1B92EC7C" w14:textId="77777777"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14:paraId="6E8722F1" w14:textId="77777777"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14:paraId="515465D8" w14:textId="77777777"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14:paraId="2DD3F7B2" w14:textId="77777777"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14:paraId="37D2348B" w14:textId="77777777" w:rsidR="0006551E" w:rsidRP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14:paraId="163679E9" w14:textId="77777777" w:rsidR="00E84EE9" w:rsidRPr="00E84EE9" w:rsidRDefault="00E84EE9" w:rsidP="00E84EE9">
                          <w:pPr>
                            <w:spacing w:before="0" w:after="0"/>
                            <w:jc w:val="center"/>
                            <w:rPr>
                              <w:sz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0AE3F" id="_x0000_t202" coordsize="21600,21600" o:spt="202" path="m,l,21600r21600,l21600,xe">
              <v:stroke joinstyle="miter"/>
              <v:path gradientshapeok="t" o:connecttype="rect"/>
            </v:shapetype>
            <v:shape id="Text Box 5" o:spid="_x0000_s1026" type="#_x0000_t202" style="position:absolute;margin-left:.85pt;margin-top:51.6pt;width:611.4pt;height:4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oArA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" filled="f" stroked="f">
              <v:textbox inset="0,0,0,0">
                <w:txbxContent>
                  <w:p w:rsidR="00E84EE9" w:rsidRPr="0006551E" w:rsidRDefault="00E84EE9" w:rsidP="007228D3">
                    <w:pPr>
                      <w:pStyle w:val="BasicParagraph"/>
                      <w:suppressAutoHyphens/>
                      <w:spacing w:after="60" w:line="252" w:lineRule="auto"/>
                      <w:ind w:left="86" w:right="86"/>
                      <w:jc w:val="center"/>
                      <w:rPr>
                        <w:rFonts w:ascii="Arial" w:hAnsi="Arial" w:cs="Arial"/>
                        <w:color w:val="FBAF3F"/>
                        <w:spacing w:val="14"/>
                        <w:sz w:val="20"/>
                        <w:szCs w:val="22"/>
                      </w:rPr>
                    </w:pPr>
                    <w:r w:rsidRPr="0006551E">
                      <w:rPr>
                        <w:rFonts w:ascii="Arial" w:hAnsi="Arial" w:cs="Arial"/>
                        <w:color w:val="00529B"/>
                        <w:spacing w:val="14"/>
                        <w:sz w:val="20"/>
                        <w:szCs w:val="22"/>
                      </w:rPr>
                      <w:t xml:space="preserve">1723 Military </w:t>
                    </w:r>
                    <w:proofErr w:type="gramStart"/>
                    <w:r w:rsidRPr="0006551E">
                      <w:rPr>
                        <w:rFonts w:ascii="Arial" w:hAnsi="Arial" w:cs="Arial"/>
                        <w:color w:val="00529B"/>
                        <w:spacing w:val="14"/>
                        <w:sz w:val="20"/>
                        <w:szCs w:val="22"/>
                      </w:rPr>
                      <w:t xml:space="preserve">Street  </w:t>
                    </w:r>
                    <w:r w:rsidRPr="0006551E">
                      <w:rPr>
                        <w:rFonts w:ascii="Arial" w:hAnsi="Arial" w:cs="Arial"/>
                        <w:b/>
                        <w:color w:val="FFB351"/>
                        <w:spacing w:val="14"/>
                        <w:sz w:val="20"/>
                        <w:szCs w:val="22"/>
                      </w:rPr>
                      <w:t>•</w:t>
                    </w:r>
                    <w:proofErr w:type="gramEnd"/>
                    <w:r w:rsidRPr="0006551E">
                      <w:rPr>
                        <w:rFonts w:ascii="Arial" w:hAnsi="Arial" w:cs="Arial"/>
                        <w:color w:val="FBAF3F"/>
                        <w:spacing w:val="14"/>
                        <w:sz w:val="20"/>
                        <w:szCs w:val="22"/>
                      </w:rPr>
                      <w:t xml:space="preserve">  </w:t>
                    </w:r>
                    <w:r w:rsidRPr="0006551E">
                      <w:rPr>
                        <w:rFonts w:ascii="Arial" w:hAnsi="Arial" w:cs="Arial"/>
                        <w:color w:val="00529B"/>
                        <w:spacing w:val="14"/>
                        <w:sz w:val="20"/>
                        <w:szCs w:val="22"/>
                      </w:rPr>
                      <w:t>Port Huron, MI 48060</w:t>
                    </w:r>
                  </w:p>
                  <w:p w:rsidR="00E84EE9" w:rsidRPr="0006551E" w:rsidRDefault="00E84EE9" w:rsidP="002A5E95">
                    <w:pPr>
                      <w:pStyle w:val="BasicParagraph"/>
                      <w:suppressAutoHyphens/>
                      <w:spacing w:after="120" w:line="240" w:lineRule="auto"/>
                      <w:ind w:left="86" w:right="86"/>
                      <w:jc w:val="center"/>
                      <w:rPr>
                        <w:rFonts w:ascii="Arial" w:hAnsi="Arial" w:cs="Arial"/>
                        <w:spacing w:val="14"/>
                        <w:sz w:val="22"/>
                      </w:rPr>
                    </w:pPr>
                    <w:r w:rsidRPr="0006551E">
                      <w:rPr>
                        <w:rFonts w:ascii="Arial" w:hAnsi="Arial" w:cs="Arial"/>
                        <w:color w:val="00529B"/>
                        <w:spacing w:val="14"/>
                        <w:sz w:val="20"/>
                        <w:szCs w:val="22"/>
                      </w:rPr>
                      <w:t xml:space="preserve">P </w:t>
                    </w:r>
                    <w:proofErr w:type="gramStart"/>
                    <w:r w:rsidRPr="0006551E">
                      <w:rPr>
                        <w:rFonts w:ascii="Arial" w:hAnsi="Arial" w:cs="Arial"/>
                        <w:color w:val="00529B"/>
                        <w:spacing w:val="14"/>
                        <w:sz w:val="20"/>
                        <w:szCs w:val="22"/>
                      </w:rPr>
                      <w:t xml:space="preserve">810.985.8169  </w:t>
                    </w:r>
                    <w:r w:rsidRPr="0006551E">
                      <w:rPr>
                        <w:rFonts w:ascii="Arial" w:hAnsi="Arial" w:cs="Arial"/>
                        <w:b/>
                        <w:color w:val="FFB351"/>
                        <w:spacing w:val="14"/>
                        <w:sz w:val="20"/>
                        <w:szCs w:val="22"/>
                      </w:rPr>
                      <w:t>•</w:t>
                    </w:r>
                    <w:proofErr w:type="gramEnd"/>
                    <w:r w:rsidRPr="0006551E">
                      <w:rPr>
                        <w:rFonts w:ascii="Arial" w:hAnsi="Arial" w:cs="Arial"/>
                        <w:color w:val="00529B"/>
                        <w:spacing w:val="14"/>
                        <w:sz w:val="20"/>
                        <w:szCs w:val="22"/>
                      </w:rPr>
                      <w:t xml:space="preserve">  F 810.982.7202 </w:t>
                    </w:r>
                    <w:r w:rsidRPr="0006551E">
                      <w:rPr>
                        <w:rFonts w:ascii="Arial" w:hAnsi="Arial" w:cs="Arial"/>
                        <w:color w:val="FBAF3F"/>
                        <w:spacing w:val="14"/>
                        <w:sz w:val="20"/>
                        <w:szCs w:val="22"/>
                      </w:rPr>
                      <w:t xml:space="preserve"> </w:t>
                    </w:r>
                    <w:r w:rsidRPr="0006551E">
                      <w:rPr>
                        <w:rFonts w:ascii="Arial" w:hAnsi="Arial" w:cs="Arial"/>
                        <w:b/>
                        <w:color w:val="FFB351"/>
                        <w:spacing w:val="14"/>
                        <w:sz w:val="20"/>
                        <w:szCs w:val="22"/>
                      </w:rPr>
                      <w:t>•</w:t>
                    </w:r>
                    <w:r w:rsidRPr="0006551E">
                      <w:rPr>
                        <w:rFonts w:ascii="Arial" w:hAnsi="Arial" w:cs="Arial"/>
                        <w:color w:val="00529B"/>
                        <w:spacing w:val="14"/>
                        <w:sz w:val="20"/>
                        <w:szCs w:val="22"/>
                      </w:rPr>
                      <w:t xml:space="preserve">  www.uwstclair.org</w:t>
                    </w:r>
                  </w:p>
                  <w:p w:rsidR="00E84EE9" w:rsidRDefault="00E84EE9" w:rsidP="00E84EE9">
                    <w:pPr>
                      <w:pStyle w:val="BasicParagraph"/>
                      <w:pBdr>
                        <w:bottom w:val="single" w:sz="8" w:space="1" w:color="FFB351"/>
                      </w:pBdr>
                      <w:spacing w:line="240" w:lineRule="auto"/>
                      <w:jc w:val="center"/>
                      <w:rPr>
                        <w:rFonts w:ascii="Arial" w:hAnsi="Arial" w:cs="Arial"/>
                        <w:color w:val="FBAF3F"/>
                        <w:spacing w:val="4"/>
                        <w:sz w:val="2"/>
                        <w:szCs w:val="22"/>
                      </w:rPr>
                    </w:pPr>
                  </w:p>
                  <w:p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rsid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rsidR="0006551E" w:rsidRPr="0006551E" w:rsidRDefault="0006551E" w:rsidP="00E84EE9">
                    <w:pPr>
                      <w:pStyle w:val="BasicParagraph"/>
                      <w:pBdr>
                        <w:bottom w:val="single" w:sz="8" w:space="1" w:color="FFB351"/>
                      </w:pBdr>
                      <w:spacing w:line="240" w:lineRule="auto"/>
                      <w:jc w:val="center"/>
                      <w:rPr>
                        <w:rFonts w:ascii="Arial" w:hAnsi="Arial" w:cs="Arial"/>
                        <w:color w:val="FBAF3F"/>
                        <w:spacing w:val="4"/>
                        <w:sz w:val="2"/>
                        <w:szCs w:val="22"/>
                      </w:rPr>
                    </w:pPr>
                  </w:p>
                  <w:p w:rsidR="00E84EE9" w:rsidRPr="00E84EE9" w:rsidRDefault="00E84EE9" w:rsidP="00E84EE9">
                    <w:pPr>
                      <w:spacing w:before="0" w:after="0"/>
                      <w:jc w:val="center"/>
                      <w:rPr>
                        <w:sz w:val="2"/>
                      </w:rPr>
                    </w:pPr>
                  </w:p>
                </w:txbxContent>
              </v:textbox>
              <w10:wrap anchorx="page"/>
            </v:shape>
          </w:pict>
        </mc:Fallback>
      </mc:AlternateContent>
    </w:r>
    <w:r w:rsidRPr="00B05835">
      <w:rPr>
        <w:rFonts w:ascii="Roboto" w:hAnsi="Roboto"/>
        <w:noProof/>
        <w:sz w:val="20"/>
      </w:rPr>
      <w:drawing>
        <wp:anchor distT="0" distB="0" distL="114300" distR="114300" simplePos="0" relativeHeight="251660288" behindDoc="0" locked="0" layoutInCell="1" allowOverlap="1" wp14:anchorId="59DDB5B4" wp14:editId="2990A876">
          <wp:simplePos x="0" y="0"/>
          <wp:positionH relativeFrom="column">
            <wp:posOffset>1435100</wp:posOffset>
          </wp:positionH>
          <wp:positionV relativeFrom="paragraph">
            <wp:posOffset>-81432</wp:posOffset>
          </wp:positionV>
          <wp:extent cx="3533140" cy="6400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533140" cy="6400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227D" w14:textId="77777777" w:rsidR="00E72184" w:rsidRDefault="00E72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06D49"/>
    <w:multiLevelType w:val="hybridMultilevel"/>
    <w:tmpl w:val="8F1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00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A25"/>
    <w:rsid w:val="0000439F"/>
    <w:rsid w:val="00027E2A"/>
    <w:rsid w:val="00064B47"/>
    <w:rsid w:val="0006551E"/>
    <w:rsid w:val="00093A16"/>
    <w:rsid w:val="000A30B3"/>
    <w:rsid w:val="000C1437"/>
    <w:rsid w:val="000D6918"/>
    <w:rsid w:val="000F062A"/>
    <w:rsid w:val="00141342"/>
    <w:rsid w:val="00141BC4"/>
    <w:rsid w:val="001830E7"/>
    <w:rsid w:val="00185A74"/>
    <w:rsid w:val="00194064"/>
    <w:rsid w:val="001A33EC"/>
    <w:rsid w:val="001E0C4A"/>
    <w:rsid w:val="00223CA8"/>
    <w:rsid w:val="002523EF"/>
    <w:rsid w:val="002628CE"/>
    <w:rsid w:val="00266EDA"/>
    <w:rsid w:val="002907C9"/>
    <w:rsid w:val="002948CA"/>
    <w:rsid w:val="002A5E95"/>
    <w:rsid w:val="002E2E43"/>
    <w:rsid w:val="00314486"/>
    <w:rsid w:val="00320EB1"/>
    <w:rsid w:val="003322F8"/>
    <w:rsid w:val="003944DC"/>
    <w:rsid w:val="003F7FB5"/>
    <w:rsid w:val="00401005"/>
    <w:rsid w:val="0040441F"/>
    <w:rsid w:val="0044009C"/>
    <w:rsid w:val="004C006A"/>
    <w:rsid w:val="004C66B4"/>
    <w:rsid w:val="005069B9"/>
    <w:rsid w:val="0051585D"/>
    <w:rsid w:val="0052366F"/>
    <w:rsid w:val="00561E46"/>
    <w:rsid w:val="00567AD6"/>
    <w:rsid w:val="005A4DEF"/>
    <w:rsid w:val="005E4B97"/>
    <w:rsid w:val="005F1D07"/>
    <w:rsid w:val="00601131"/>
    <w:rsid w:val="006C7931"/>
    <w:rsid w:val="006D3EB5"/>
    <w:rsid w:val="006D4126"/>
    <w:rsid w:val="006F631D"/>
    <w:rsid w:val="00721528"/>
    <w:rsid w:val="007228D3"/>
    <w:rsid w:val="00787231"/>
    <w:rsid w:val="00797602"/>
    <w:rsid w:val="007B5A25"/>
    <w:rsid w:val="007D3E90"/>
    <w:rsid w:val="00817E9B"/>
    <w:rsid w:val="00843726"/>
    <w:rsid w:val="008474B2"/>
    <w:rsid w:val="00855F54"/>
    <w:rsid w:val="008B552B"/>
    <w:rsid w:val="008D1619"/>
    <w:rsid w:val="00931B8C"/>
    <w:rsid w:val="009463C3"/>
    <w:rsid w:val="00950E2F"/>
    <w:rsid w:val="00957105"/>
    <w:rsid w:val="009712ED"/>
    <w:rsid w:val="009A068E"/>
    <w:rsid w:val="009B48C2"/>
    <w:rsid w:val="009C1863"/>
    <w:rsid w:val="009E00FC"/>
    <w:rsid w:val="009F23C3"/>
    <w:rsid w:val="009F3878"/>
    <w:rsid w:val="00A01EEA"/>
    <w:rsid w:val="00A0212F"/>
    <w:rsid w:val="00A11CA2"/>
    <w:rsid w:val="00A1572D"/>
    <w:rsid w:val="00A34032"/>
    <w:rsid w:val="00A418E5"/>
    <w:rsid w:val="00A44260"/>
    <w:rsid w:val="00A5716E"/>
    <w:rsid w:val="00AE7D35"/>
    <w:rsid w:val="00AF0BBA"/>
    <w:rsid w:val="00B05835"/>
    <w:rsid w:val="00B154D2"/>
    <w:rsid w:val="00B239A8"/>
    <w:rsid w:val="00B37156"/>
    <w:rsid w:val="00B46046"/>
    <w:rsid w:val="00B46E35"/>
    <w:rsid w:val="00B53DC1"/>
    <w:rsid w:val="00B624F2"/>
    <w:rsid w:val="00B674BE"/>
    <w:rsid w:val="00B71F63"/>
    <w:rsid w:val="00B8230E"/>
    <w:rsid w:val="00B87C8F"/>
    <w:rsid w:val="00BB67BD"/>
    <w:rsid w:val="00C166F3"/>
    <w:rsid w:val="00C215E9"/>
    <w:rsid w:val="00C218C0"/>
    <w:rsid w:val="00C27948"/>
    <w:rsid w:val="00C310D1"/>
    <w:rsid w:val="00C31140"/>
    <w:rsid w:val="00C41FC6"/>
    <w:rsid w:val="00C9464C"/>
    <w:rsid w:val="00CB3EDD"/>
    <w:rsid w:val="00CB4599"/>
    <w:rsid w:val="00D321AA"/>
    <w:rsid w:val="00D33753"/>
    <w:rsid w:val="00D3468E"/>
    <w:rsid w:val="00D35C7B"/>
    <w:rsid w:val="00D903E4"/>
    <w:rsid w:val="00D93809"/>
    <w:rsid w:val="00E14EF3"/>
    <w:rsid w:val="00E1718A"/>
    <w:rsid w:val="00E47275"/>
    <w:rsid w:val="00E507A5"/>
    <w:rsid w:val="00E60591"/>
    <w:rsid w:val="00E61713"/>
    <w:rsid w:val="00E72184"/>
    <w:rsid w:val="00E84EE9"/>
    <w:rsid w:val="00E968F5"/>
    <w:rsid w:val="00ED372A"/>
    <w:rsid w:val="00EE0B14"/>
    <w:rsid w:val="00EE6024"/>
    <w:rsid w:val="00EE7B2B"/>
    <w:rsid w:val="00F02C26"/>
    <w:rsid w:val="00F3674A"/>
    <w:rsid w:val="00F37706"/>
    <w:rsid w:val="00F563C2"/>
    <w:rsid w:val="00F614A8"/>
    <w:rsid w:val="00F7455E"/>
    <w:rsid w:val="00F84D8A"/>
    <w:rsid w:val="00F858CE"/>
    <w:rsid w:val="00F9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01EC4"/>
  <w15:docId w15:val="{2F12165A-19DF-46E7-8634-FD9FE62E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1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105"/>
    <w:rPr>
      <w:rFonts w:ascii="Tahoma" w:hAnsi="Tahoma" w:cs="Tahoma"/>
      <w:sz w:val="16"/>
      <w:szCs w:val="16"/>
    </w:rPr>
  </w:style>
  <w:style w:type="paragraph" w:customStyle="1" w:styleId="BasicParagraph">
    <w:name w:val="[Basic Paragraph]"/>
    <w:basedOn w:val="Normal"/>
    <w:uiPriority w:val="99"/>
    <w:rsid w:val="00957105"/>
    <w:pPr>
      <w:autoSpaceDE w:val="0"/>
      <w:autoSpaceDN w:val="0"/>
      <w:adjustRightInd w:val="0"/>
      <w:spacing w:before="0" w:after="0" w:line="288" w:lineRule="auto"/>
      <w:textAlignment w:val="center"/>
    </w:pPr>
    <w:rPr>
      <w:rFonts w:ascii="Minion Pro" w:hAnsi="Minion Pro" w:cs="Minion Pro"/>
      <w:color w:val="000000"/>
      <w:sz w:val="24"/>
      <w:szCs w:val="24"/>
    </w:rPr>
  </w:style>
  <w:style w:type="paragraph" w:customStyle="1" w:styleId="xmsonormal">
    <w:name w:val="xmsonormal"/>
    <w:basedOn w:val="Normal"/>
    <w:rsid w:val="00F37706"/>
    <w:pPr>
      <w:spacing w:before="0" w:after="0"/>
    </w:pPr>
    <w:rPr>
      <w:rFonts w:ascii="Times New Roman" w:hAnsi="Times New Roman" w:cs="Times New Roman"/>
      <w:sz w:val="24"/>
      <w:szCs w:val="24"/>
    </w:rPr>
  </w:style>
  <w:style w:type="paragraph" w:styleId="ListParagraph">
    <w:name w:val="List Paragraph"/>
    <w:basedOn w:val="Normal"/>
    <w:uiPriority w:val="34"/>
    <w:qFormat/>
    <w:rsid w:val="00BB67BD"/>
    <w:pPr>
      <w:spacing w:before="0" w:after="0"/>
      <w:ind w:left="720"/>
      <w:contextualSpacing/>
      <w:jc w:val="center"/>
    </w:pPr>
    <w:rPr>
      <w:rFonts w:ascii="Times New Roman" w:hAnsi="Times New Roman"/>
      <w:sz w:val="24"/>
    </w:rPr>
  </w:style>
  <w:style w:type="paragraph" w:styleId="Header">
    <w:name w:val="header"/>
    <w:basedOn w:val="Normal"/>
    <w:link w:val="HeaderChar"/>
    <w:uiPriority w:val="99"/>
    <w:unhideWhenUsed/>
    <w:rsid w:val="0000439F"/>
    <w:pPr>
      <w:tabs>
        <w:tab w:val="center" w:pos="4680"/>
        <w:tab w:val="right" w:pos="9360"/>
      </w:tabs>
      <w:spacing w:before="0" w:after="0"/>
    </w:pPr>
  </w:style>
  <w:style w:type="character" w:customStyle="1" w:styleId="HeaderChar">
    <w:name w:val="Header Char"/>
    <w:basedOn w:val="DefaultParagraphFont"/>
    <w:link w:val="Header"/>
    <w:uiPriority w:val="99"/>
    <w:rsid w:val="0000439F"/>
  </w:style>
  <w:style w:type="paragraph" w:styleId="Footer">
    <w:name w:val="footer"/>
    <w:basedOn w:val="Normal"/>
    <w:link w:val="FooterChar"/>
    <w:uiPriority w:val="99"/>
    <w:unhideWhenUsed/>
    <w:rsid w:val="0000439F"/>
    <w:pPr>
      <w:tabs>
        <w:tab w:val="center" w:pos="4680"/>
        <w:tab w:val="right" w:pos="9360"/>
      </w:tabs>
      <w:spacing w:before="0" w:after="0"/>
    </w:pPr>
  </w:style>
  <w:style w:type="character" w:customStyle="1" w:styleId="FooterChar">
    <w:name w:val="Footer Char"/>
    <w:basedOn w:val="DefaultParagraphFont"/>
    <w:link w:val="Footer"/>
    <w:uiPriority w:val="99"/>
    <w:rsid w:val="0000439F"/>
  </w:style>
  <w:style w:type="character" w:styleId="Hyperlink">
    <w:name w:val="Hyperlink"/>
    <w:basedOn w:val="DefaultParagraphFont"/>
    <w:uiPriority w:val="99"/>
    <w:unhideWhenUsed/>
    <w:rsid w:val="009A06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853841">
      <w:bodyDiv w:val="1"/>
      <w:marLeft w:val="0"/>
      <w:marRight w:val="0"/>
      <w:marTop w:val="0"/>
      <w:marBottom w:val="0"/>
      <w:divBdr>
        <w:top w:val="none" w:sz="0" w:space="0" w:color="auto"/>
        <w:left w:val="none" w:sz="0" w:space="0" w:color="auto"/>
        <w:bottom w:val="none" w:sz="0" w:space="0" w:color="auto"/>
        <w:right w:val="none" w:sz="0" w:space="0" w:color="auto"/>
      </w:divBdr>
    </w:div>
    <w:div w:id="166666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nhs\AppData\Local\Microsoft\Windows\Temporary%20Internet%20Files\Content.Outlook\KSE277A0\2017%20Letterhead%20w%20Boa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EF726-C158-4E5E-AA1B-C1E2FC22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 Letterhead w Board (2)</Template>
  <TotalTime>4</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Ganhs</dc:creator>
  <cp:lastModifiedBy>Finance</cp:lastModifiedBy>
  <cp:revision>2</cp:revision>
  <cp:lastPrinted>2026-05-19T18:10:00Z</cp:lastPrinted>
  <dcterms:created xsi:type="dcterms:W3CDTF">2026-05-19T18:11:00Z</dcterms:created>
  <dcterms:modified xsi:type="dcterms:W3CDTF">2026-05-19T18:11:00Z</dcterms:modified>
</cp:coreProperties>
</file>